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E3" w:rsidRDefault="007B74E3" w:rsidP="00E33FBE">
      <w:pPr>
        <w:jc w:val="center"/>
        <w:rPr>
          <w:b/>
          <w:bCs/>
          <w:sz w:val="28"/>
          <w:szCs w:val="28"/>
        </w:rPr>
      </w:pPr>
      <w:r w:rsidRPr="004E298D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pt;height:45pt;visibility:visible">
            <v:imagedata r:id="rId5" o:title=""/>
          </v:shape>
        </w:pict>
      </w:r>
    </w:p>
    <w:p w:rsidR="007B74E3" w:rsidRPr="00E21FC0" w:rsidRDefault="007B74E3" w:rsidP="00043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FC0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7B74E3" w:rsidRDefault="007B74E3" w:rsidP="00043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FC0">
        <w:rPr>
          <w:rFonts w:ascii="Times New Roman" w:hAnsi="Times New Roman" w:cs="Times New Roman"/>
          <w:b/>
          <w:bCs/>
          <w:sz w:val="28"/>
          <w:szCs w:val="28"/>
        </w:rPr>
        <w:t>КАМЕНСКИЙ ГОРОДСКОЙ ОКРУГ</w:t>
      </w:r>
    </w:p>
    <w:p w:rsidR="007B74E3" w:rsidRPr="003611DF" w:rsidRDefault="007B74E3" w:rsidP="0004324E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100"/>
          <w:sz w:val="32"/>
          <w:szCs w:val="32"/>
        </w:rPr>
        <w:t>ПОСТАНОВЛЕНИЕ</w:t>
      </w:r>
    </w:p>
    <w:p w:rsidR="007B74E3" w:rsidRDefault="007B74E3" w:rsidP="007707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22.05.2015 г. № 1463</w:t>
      </w:r>
    </w:p>
    <w:p w:rsidR="007B74E3" w:rsidRPr="00112F8E" w:rsidRDefault="007B74E3" w:rsidP="007707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F8E">
        <w:rPr>
          <w:rFonts w:ascii="Times New Roman" w:hAnsi="Times New Roman" w:cs="Times New Roman"/>
          <w:sz w:val="28"/>
          <w:szCs w:val="28"/>
        </w:rPr>
        <w:t>п. Мартюш</w:t>
      </w:r>
    </w:p>
    <w:p w:rsidR="007B74E3" w:rsidRDefault="007B74E3" w:rsidP="00420459">
      <w:pPr>
        <w:pStyle w:val="Heading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7B74E3" w:rsidRPr="00420459" w:rsidRDefault="007B74E3" w:rsidP="00420459">
      <w:pPr>
        <w:pStyle w:val="Heading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7B74E3" w:rsidRPr="00A72585" w:rsidRDefault="007B74E3" w:rsidP="00E33F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1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нятие особого противопожарного режима</w:t>
      </w:r>
      <w:r w:rsidRPr="00361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B74E3" w:rsidRPr="00A72585" w:rsidRDefault="007B74E3" w:rsidP="00E33F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B74E3" w:rsidRDefault="007B74E3" w:rsidP="00A7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FBE">
        <w:rPr>
          <w:rFonts w:ascii="Times New Roman" w:hAnsi="Times New Roman" w:cs="Times New Roman"/>
          <w:sz w:val="28"/>
          <w:szCs w:val="28"/>
        </w:rPr>
        <w:t>В связи с нормализацией обстановки, сложившейся в результате  пожаров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Каменского городского округа, руководствуясь Уставом МО «Каменский городской округ»</w:t>
      </w:r>
    </w:p>
    <w:p w:rsidR="007B74E3" w:rsidRDefault="007B74E3" w:rsidP="00A72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4E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74E3" w:rsidRDefault="007B74E3" w:rsidP="00A7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3FBE">
        <w:rPr>
          <w:rFonts w:ascii="Times New Roman" w:hAnsi="Times New Roman" w:cs="Times New Roman"/>
          <w:sz w:val="28"/>
          <w:szCs w:val="28"/>
        </w:rPr>
        <w:t xml:space="preserve">1. Отменить особый противопожарный режим на территории </w:t>
      </w:r>
      <w:r>
        <w:rPr>
          <w:rFonts w:ascii="Times New Roman" w:hAnsi="Times New Roman" w:cs="Times New Roman"/>
          <w:sz w:val="28"/>
          <w:szCs w:val="28"/>
        </w:rPr>
        <w:t>МО «Каменский городской округ» настоящее постановление вступает в силу с момента подписания</w:t>
      </w:r>
      <w:r w:rsidRPr="00E33FBE">
        <w:rPr>
          <w:rFonts w:ascii="Times New Roman" w:hAnsi="Times New Roman" w:cs="Times New Roman"/>
          <w:sz w:val="28"/>
          <w:szCs w:val="28"/>
        </w:rPr>
        <w:t>.</w:t>
      </w:r>
    </w:p>
    <w:p w:rsidR="007B74E3" w:rsidRPr="00A72585" w:rsidRDefault="007B74E3" w:rsidP="00A7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«Пламя» и разместить на официальном сайте Администрации  в сети Интернет.</w:t>
      </w:r>
    </w:p>
    <w:p w:rsidR="007B74E3" w:rsidRDefault="007B74E3" w:rsidP="00A72585">
      <w:pPr>
        <w:shd w:val="clear" w:color="auto" w:fill="FFFFFF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05D39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405D3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по строительству, ЖКХ, энергетике и связи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5D39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>Лугинин</w:t>
      </w:r>
      <w:r w:rsidRPr="00405D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74E3" w:rsidRDefault="007B74E3" w:rsidP="000432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74E3" w:rsidRDefault="007B74E3" w:rsidP="000432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74E3" w:rsidRPr="003611DF" w:rsidRDefault="007B74E3" w:rsidP="0004324E">
      <w:pPr>
        <w:spacing w:after="0"/>
        <w:rPr>
          <w:rFonts w:ascii="Times New Roman" w:hAnsi="Times New Roman" w:cs="Times New Roman"/>
        </w:rPr>
      </w:pPr>
      <w:r w:rsidRPr="003611DF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611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11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Белоусов</w:t>
      </w:r>
    </w:p>
    <w:p w:rsidR="007B74E3" w:rsidRDefault="007B74E3" w:rsidP="0004324E">
      <w:pPr>
        <w:spacing w:after="0"/>
      </w:pPr>
    </w:p>
    <w:sectPr w:rsidR="007B74E3" w:rsidSect="003D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73E33"/>
    <w:multiLevelType w:val="hybridMultilevel"/>
    <w:tmpl w:val="DD92E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FBE"/>
    <w:rsid w:val="00030F71"/>
    <w:rsid w:val="0004324E"/>
    <w:rsid w:val="000B1DE6"/>
    <w:rsid w:val="000F6179"/>
    <w:rsid w:val="00112F8E"/>
    <w:rsid w:val="001903BD"/>
    <w:rsid w:val="00223098"/>
    <w:rsid w:val="003611DF"/>
    <w:rsid w:val="003D74DB"/>
    <w:rsid w:val="003F3437"/>
    <w:rsid w:val="00405D39"/>
    <w:rsid w:val="004165A3"/>
    <w:rsid w:val="00420459"/>
    <w:rsid w:val="0045384F"/>
    <w:rsid w:val="004E298D"/>
    <w:rsid w:val="00587E26"/>
    <w:rsid w:val="00591CB4"/>
    <w:rsid w:val="006507E4"/>
    <w:rsid w:val="0068109F"/>
    <w:rsid w:val="006A1DB1"/>
    <w:rsid w:val="006A2735"/>
    <w:rsid w:val="006F0C3B"/>
    <w:rsid w:val="006F3E6D"/>
    <w:rsid w:val="00732A71"/>
    <w:rsid w:val="007513DE"/>
    <w:rsid w:val="007707BD"/>
    <w:rsid w:val="007B74E3"/>
    <w:rsid w:val="007C22B0"/>
    <w:rsid w:val="00A72585"/>
    <w:rsid w:val="00AC5C7A"/>
    <w:rsid w:val="00B628D2"/>
    <w:rsid w:val="00BA2647"/>
    <w:rsid w:val="00C23883"/>
    <w:rsid w:val="00C6428A"/>
    <w:rsid w:val="00DF4630"/>
    <w:rsid w:val="00E21FC0"/>
    <w:rsid w:val="00E33FBE"/>
    <w:rsid w:val="00EC69B7"/>
    <w:rsid w:val="00F50FAF"/>
    <w:rsid w:val="00FA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8D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E33FBE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3FB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99"/>
    <w:qFormat/>
    <w:rsid w:val="00E33FB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3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3FBE"/>
    <w:rPr>
      <w:rFonts w:ascii="Tahoma" w:hAnsi="Tahoma" w:cs="Tahoma"/>
      <w:sz w:val="16"/>
      <w:szCs w:val="16"/>
    </w:rPr>
  </w:style>
  <w:style w:type="paragraph" w:customStyle="1" w:styleId="text1cl">
    <w:name w:val="text1cl"/>
    <w:basedOn w:val="Normal"/>
    <w:uiPriority w:val="99"/>
    <w:rsid w:val="00E33FB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3cl">
    <w:name w:val="text3cl"/>
    <w:basedOn w:val="Normal"/>
    <w:uiPriority w:val="99"/>
    <w:rsid w:val="00E33FB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2cl">
    <w:name w:val="text2cl"/>
    <w:basedOn w:val="Normal"/>
    <w:uiPriority w:val="99"/>
    <w:rsid w:val="00E33FBE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128</Words>
  <Characters>730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1</cp:lastModifiedBy>
  <cp:revision>2</cp:revision>
  <cp:lastPrinted>2015-05-25T05:35:00Z</cp:lastPrinted>
  <dcterms:created xsi:type="dcterms:W3CDTF">2015-05-25T05:36:00Z</dcterms:created>
  <dcterms:modified xsi:type="dcterms:W3CDTF">2015-05-25T05:36:00Z</dcterms:modified>
</cp:coreProperties>
</file>